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5A" w:rsidRPr="00A751A5" w:rsidRDefault="0065585A" w:rsidP="0065585A">
      <w:pPr>
        <w:bidi/>
        <w:spacing w:after="240"/>
        <w:jc w:val="both"/>
        <w:rPr>
          <w:rFonts w:ascii="Arial" w:hAnsi="Arial" w:cs="David"/>
          <w:sz w:val="20"/>
          <w:szCs w:val="20"/>
          <w:rtl/>
        </w:rPr>
      </w:pPr>
    </w:p>
    <w:p w:rsidR="0065585A" w:rsidRPr="00A751A5" w:rsidRDefault="0065585A" w:rsidP="0065585A">
      <w:pPr>
        <w:bidi/>
        <w:spacing w:after="240"/>
        <w:jc w:val="both"/>
        <w:rPr>
          <w:rFonts w:ascii="Arial" w:hAnsi="Arial" w:cs="David"/>
          <w:rtl/>
        </w:rPr>
      </w:pPr>
      <w:r w:rsidRPr="00A751A5">
        <w:rPr>
          <w:rFonts w:ascii="Arial" w:hAnsi="Arial" w:cs="David" w:hint="cs"/>
          <w:rtl/>
        </w:rPr>
        <w:t xml:space="preserve">אל: </w:t>
      </w:r>
    </w:p>
    <w:p w:rsidR="0065585A" w:rsidRDefault="0065585A" w:rsidP="0065585A">
      <w:pPr>
        <w:pStyle w:val="a3"/>
        <w:tabs>
          <w:tab w:val="clear" w:pos="4153"/>
          <w:tab w:val="clear" w:pos="8306"/>
          <w:tab w:val="left" w:pos="2438"/>
        </w:tabs>
        <w:rPr>
          <w:rFonts w:ascii="Arial" w:hAnsi="Arial" w:cs="David"/>
          <w:rtl/>
        </w:rPr>
      </w:pPr>
      <w:r w:rsidRPr="00A751A5">
        <w:rPr>
          <w:rFonts w:ascii="Arial" w:hAnsi="Arial" w:cs="David"/>
          <w:rtl/>
        </w:rPr>
        <w:t>מנהל</w:t>
      </w:r>
      <w:r w:rsidRPr="00A751A5">
        <w:rPr>
          <w:rFonts w:ascii="Arial" w:hAnsi="Arial" w:cs="David" w:hint="cs"/>
          <w:rtl/>
        </w:rPr>
        <w:t>ת</w:t>
      </w:r>
      <w:r w:rsidRPr="00A751A5">
        <w:rPr>
          <w:rFonts w:ascii="Arial" w:hAnsi="Arial" w:cs="David"/>
          <w:rtl/>
        </w:rPr>
        <w:t xml:space="preserve"> הגן </w:t>
      </w:r>
      <w:r>
        <w:rPr>
          <w:rFonts w:ascii="Arial" w:hAnsi="Arial" w:cs="David"/>
          <w:rtl/>
        </w:rPr>
        <w:t>–</w:t>
      </w:r>
      <w:r>
        <w:rPr>
          <w:rFonts w:ascii="Arial" w:hAnsi="Arial" w:cs="David" w:hint="cs"/>
          <w:rtl/>
        </w:rPr>
        <w:t xml:space="preserve"> כרמית הורביץ</w:t>
      </w:r>
    </w:p>
    <w:p w:rsidR="0065585A" w:rsidRDefault="0065585A" w:rsidP="0065585A">
      <w:pPr>
        <w:pStyle w:val="a3"/>
        <w:tabs>
          <w:tab w:val="clear" w:pos="4153"/>
          <w:tab w:val="clear" w:pos="8306"/>
          <w:tab w:val="left" w:pos="2438"/>
        </w:tabs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>ולגננ</w:t>
      </w:r>
      <w:r w:rsidR="00201504">
        <w:rPr>
          <w:rFonts w:ascii="Arial" w:hAnsi="Arial" w:cs="David" w:hint="cs"/>
          <w:rtl/>
        </w:rPr>
        <w:t>ו</w:t>
      </w:r>
      <w:r>
        <w:rPr>
          <w:rFonts w:ascii="Arial" w:hAnsi="Arial" w:cs="David" w:hint="cs"/>
          <w:rtl/>
        </w:rPr>
        <w:t xml:space="preserve">ת  רונית אבוטבול </w:t>
      </w:r>
      <w:r w:rsidR="00201504">
        <w:rPr>
          <w:rFonts w:ascii="Arial" w:hAnsi="Arial" w:cs="David" w:hint="cs"/>
          <w:rtl/>
        </w:rPr>
        <w:t xml:space="preserve"> ונעמה פרי</w:t>
      </w:r>
    </w:p>
    <w:p w:rsidR="0065585A" w:rsidRPr="00A751A5" w:rsidRDefault="0065585A" w:rsidP="0065585A">
      <w:pPr>
        <w:pStyle w:val="a3"/>
        <w:tabs>
          <w:tab w:val="clear" w:pos="4153"/>
          <w:tab w:val="clear" w:pos="8306"/>
          <w:tab w:val="left" w:pos="2438"/>
        </w:tabs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 xml:space="preserve">מנהלת הגיל הרך </w:t>
      </w:r>
      <w:r>
        <w:rPr>
          <w:rFonts w:ascii="Arial" w:hAnsi="Arial" w:cs="David"/>
          <w:rtl/>
        </w:rPr>
        <w:t>–</w:t>
      </w:r>
      <w:r>
        <w:rPr>
          <w:rFonts w:ascii="Arial" w:hAnsi="Arial" w:cs="David" w:hint="cs"/>
          <w:rtl/>
        </w:rPr>
        <w:t xml:space="preserve"> גלי </w:t>
      </w:r>
      <w:proofErr w:type="spellStart"/>
      <w:r>
        <w:rPr>
          <w:rFonts w:ascii="Arial" w:hAnsi="Arial" w:cs="David" w:hint="cs"/>
          <w:rtl/>
        </w:rPr>
        <w:t>סילס</w:t>
      </w:r>
      <w:proofErr w:type="spellEnd"/>
    </w:p>
    <w:p w:rsidR="0065585A" w:rsidRPr="00A751A5" w:rsidRDefault="0065585A" w:rsidP="0065585A">
      <w:pPr>
        <w:pStyle w:val="a3"/>
        <w:tabs>
          <w:tab w:val="clear" w:pos="4153"/>
          <w:tab w:val="clear" w:pos="8306"/>
          <w:tab w:val="left" w:pos="2438"/>
        </w:tabs>
        <w:rPr>
          <w:rFonts w:ascii="Arial" w:hAnsi="Arial" w:cs="David"/>
          <w:rtl/>
        </w:rPr>
      </w:pPr>
      <w:r w:rsidRPr="00A751A5">
        <w:rPr>
          <w:rFonts w:ascii="Arial" w:hAnsi="Arial" w:cs="David"/>
          <w:rtl/>
        </w:rPr>
        <w:t>והצוות החינוכי</w:t>
      </w:r>
    </w:p>
    <w:p w:rsidR="0065585A" w:rsidRPr="00A751A5" w:rsidRDefault="0065585A" w:rsidP="0065585A">
      <w:pPr>
        <w:pStyle w:val="a3"/>
        <w:tabs>
          <w:tab w:val="clear" w:pos="4153"/>
          <w:tab w:val="clear" w:pos="8306"/>
          <w:tab w:val="left" w:pos="2438"/>
        </w:tabs>
        <w:rPr>
          <w:rFonts w:ascii="Arial" w:hAnsi="Arial" w:cs="David"/>
          <w:rtl/>
        </w:rPr>
      </w:pPr>
      <w:r w:rsidRPr="00A751A5">
        <w:rPr>
          <w:rFonts w:ascii="Arial" w:hAnsi="Arial" w:cs="David" w:hint="cs"/>
          <w:rtl/>
        </w:rPr>
        <w:t xml:space="preserve">גן </w:t>
      </w:r>
      <w:r>
        <w:rPr>
          <w:rFonts w:ascii="Arial" w:hAnsi="Arial" w:cs="David" w:hint="cs"/>
          <w:rtl/>
        </w:rPr>
        <w:t>שיטה</w:t>
      </w:r>
    </w:p>
    <w:p w:rsidR="0065585A" w:rsidRPr="00A751A5" w:rsidRDefault="0065585A" w:rsidP="0065585A">
      <w:pPr>
        <w:pStyle w:val="a3"/>
        <w:tabs>
          <w:tab w:val="clear" w:pos="4153"/>
          <w:tab w:val="clear" w:pos="8306"/>
          <w:tab w:val="left" w:pos="2438"/>
        </w:tabs>
        <w:rPr>
          <w:rFonts w:ascii="Arial" w:hAnsi="Arial" w:cs="David"/>
          <w:u w:val="single"/>
          <w:rtl/>
        </w:rPr>
      </w:pPr>
      <w:r w:rsidRPr="00A751A5">
        <w:rPr>
          <w:rFonts w:ascii="Arial" w:hAnsi="Arial" w:cs="David" w:hint="cs"/>
          <w:u w:val="single"/>
          <w:rtl/>
        </w:rPr>
        <w:t xml:space="preserve">קיבוץ </w:t>
      </w:r>
      <w:r>
        <w:rPr>
          <w:rFonts w:ascii="Arial" w:hAnsi="Arial" w:cs="David" w:hint="cs"/>
          <w:u w:val="single"/>
          <w:rtl/>
        </w:rPr>
        <w:t>שדה נחמיה</w:t>
      </w:r>
    </w:p>
    <w:p w:rsidR="0065585A" w:rsidRDefault="0065585A" w:rsidP="0065585A">
      <w:pPr>
        <w:bidi/>
        <w:spacing w:after="240" w:line="360" w:lineRule="auto"/>
        <w:jc w:val="center"/>
        <w:rPr>
          <w:rFonts w:ascii="Arial" w:hAnsi="Arial" w:cs="David"/>
          <w:b/>
          <w:bCs/>
          <w:u w:val="single"/>
          <w:rtl/>
        </w:rPr>
      </w:pPr>
    </w:p>
    <w:p w:rsidR="0065585A" w:rsidRPr="00A751A5" w:rsidRDefault="0065585A" w:rsidP="0065585A">
      <w:pPr>
        <w:bidi/>
        <w:spacing w:after="240" w:line="360" w:lineRule="auto"/>
        <w:jc w:val="center"/>
        <w:rPr>
          <w:rFonts w:ascii="Arial" w:hAnsi="Arial" w:cs="David"/>
          <w:b/>
          <w:bCs/>
          <w:u w:val="single"/>
          <w:rtl/>
        </w:rPr>
      </w:pPr>
      <w:r w:rsidRPr="00A751A5">
        <w:rPr>
          <w:rFonts w:ascii="Arial" w:hAnsi="Arial" w:cs="David" w:hint="cs"/>
          <w:b/>
          <w:bCs/>
          <w:u w:val="single"/>
          <w:rtl/>
        </w:rPr>
        <w:t xml:space="preserve">הנדון: זכייתכם בהסמכה לגן </w:t>
      </w:r>
      <w:r w:rsidRPr="0065585A">
        <w:rPr>
          <w:rFonts w:ascii="Arial" w:hAnsi="Arial" w:cs="David" w:hint="cs"/>
          <w:b/>
          <w:bCs/>
          <w:color w:val="00CC00"/>
          <w:u w:val="single"/>
          <w:rtl/>
        </w:rPr>
        <w:t>ירוק מתמיד</w:t>
      </w:r>
      <w:r>
        <w:rPr>
          <w:rFonts w:ascii="Arial" w:hAnsi="Arial" w:cs="David" w:hint="cs"/>
          <w:b/>
          <w:bCs/>
          <w:u w:val="single"/>
          <w:rtl/>
        </w:rPr>
        <w:t xml:space="preserve"> </w:t>
      </w:r>
      <w:r w:rsidRPr="00A751A5">
        <w:rPr>
          <w:rFonts w:ascii="Arial" w:hAnsi="Arial" w:cs="David" w:hint="cs"/>
          <w:b/>
          <w:bCs/>
          <w:u w:val="single"/>
          <w:rtl/>
        </w:rPr>
        <w:t>לשנת תשע"ו</w:t>
      </w:r>
    </w:p>
    <w:p w:rsidR="0065585A" w:rsidRPr="00A751A5" w:rsidRDefault="0065585A" w:rsidP="0065585A">
      <w:pPr>
        <w:bidi/>
        <w:spacing w:after="240" w:line="360" w:lineRule="auto"/>
        <w:jc w:val="both"/>
        <w:rPr>
          <w:rFonts w:ascii="Arial" w:hAnsi="Arial" w:cs="David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1049655</wp:posOffset>
            </wp:positionH>
            <wp:positionV relativeFrom="paragraph">
              <wp:posOffset>1061085</wp:posOffset>
            </wp:positionV>
            <wp:extent cx="3291205" cy="1152525"/>
            <wp:effectExtent l="0" t="0" r="4445" b="9525"/>
            <wp:wrapNone/>
            <wp:docPr id="2" name="תמונה 2" descr="http://www.haganhasolari.co.il/wp-content/uploads/2015/02/boo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http://www.haganhasolari.co.il/wp-content/uploads/2015/02/boots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20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1A5">
        <w:rPr>
          <w:rFonts w:ascii="Arial" w:hAnsi="Arial" w:cs="David" w:hint="cs"/>
          <w:rtl/>
        </w:rPr>
        <w:t xml:space="preserve">שמחנו לשמוע על עשייתכם הברוכה בתחום איכות הסביבה בגן </w:t>
      </w:r>
      <w:r>
        <w:rPr>
          <w:rFonts w:ascii="Arial" w:hAnsi="Arial" w:cs="David" w:hint="cs"/>
          <w:rtl/>
        </w:rPr>
        <w:t>שיטה</w:t>
      </w:r>
      <w:r w:rsidRPr="00A751A5">
        <w:rPr>
          <w:rFonts w:ascii="Arial" w:hAnsi="Arial" w:cs="David" w:hint="cs"/>
          <w:rtl/>
        </w:rPr>
        <w:t xml:space="preserve"> ויותר על כי זכיתם בהסמכה לגן ירוק.</w:t>
      </w:r>
      <w:r>
        <w:rPr>
          <w:rFonts w:ascii="Arial" w:hAnsi="Arial" w:cs="David" w:hint="cs"/>
          <w:rtl/>
        </w:rPr>
        <w:t xml:space="preserve"> </w:t>
      </w:r>
      <w:r w:rsidRPr="00A751A5">
        <w:rPr>
          <w:rFonts w:ascii="Arial" w:hAnsi="Arial" w:cs="David" w:hint="cs"/>
          <w:rtl/>
        </w:rPr>
        <w:t xml:space="preserve">אין ספק שהתוכנית השנתית בגן אותה ייעדתם לתחום משמעותי זה היא </w:t>
      </w:r>
      <w:r w:rsidRPr="00A751A5">
        <w:rPr>
          <w:rFonts w:ascii="Arial" w:hAnsi="Arial" w:cs="David"/>
          <w:rtl/>
        </w:rPr>
        <w:t>הזדמנות להגביר את המודעות לקשר וליחס שבין האדם וסביבתו, להבנת חשיבותם של הטבע וסביבה לאדם, להבניית ערכים של כבוד לסביבה, אחראיות ומחויבות ולשינוי הרגלים דרך עשייה למען הסביבה</w:t>
      </w:r>
      <w:r w:rsidRPr="00A751A5">
        <w:rPr>
          <w:rFonts w:ascii="Arial" w:hAnsi="Arial" w:cs="David" w:hint="cs"/>
          <w:rtl/>
        </w:rPr>
        <w:t>.</w:t>
      </w:r>
    </w:p>
    <w:p w:rsidR="0065585A" w:rsidRDefault="0065585A" w:rsidP="0065585A">
      <w:pPr>
        <w:bidi/>
        <w:spacing w:after="240"/>
        <w:jc w:val="center"/>
        <w:rPr>
          <w:rFonts w:ascii="Arial" w:hAnsi="Arial" w:cs="David"/>
          <w:sz w:val="20"/>
          <w:szCs w:val="20"/>
          <w:rtl/>
        </w:rPr>
      </w:pPr>
    </w:p>
    <w:p w:rsidR="0065585A" w:rsidRDefault="0065585A" w:rsidP="0065585A">
      <w:pPr>
        <w:bidi/>
        <w:spacing w:after="240"/>
        <w:jc w:val="center"/>
        <w:rPr>
          <w:rFonts w:ascii="Arial" w:hAnsi="Arial" w:cs="David"/>
          <w:sz w:val="20"/>
          <w:szCs w:val="20"/>
          <w:rtl/>
        </w:rPr>
      </w:pPr>
    </w:p>
    <w:p w:rsidR="0065585A" w:rsidRDefault="0065585A" w:rsidP="0065585A">
      <w:pPr>
        <w:bidi/>
        <w:spacing w:after="240"/>
        <w:jc w:val="center"/>
        <w:rPr>
          <w:rFonts w:ascii="Arial" w:hAnsi="Arial" w:cs="David"/>
          <w:sz w:val="20"/>
          <w:szCs w:val="20"/>
          <w:rtl/>
        </w:rPr>
      </w:pPr>
    </w:p>
    <w:p w:rsidR="0065585A" w:rsidRDefault="0065585A" w:rsidP="0065585A">
      <w:pPr>
        <w:bidi/>
        <w:spacing w:after="240"/>
        <w:jc w:val="center"/>
        <w:rPr>
          <w:rFonts w:ascii="Arial" w:hAnsi="Arial" w:cs="David"/>
          <w:rtl/>
        </w:rPr>
      </w:pPr>
    </w:p>
    <w:p w:rsidR="0065585A" w:rsidRDefault="0065585A" w:rsidP="0065585A">
      <w:pPr>
        <w:bidi/>
        <w:spacing w:after="240"/>
        <w:jc w:val="center"/>
        <w:rPr>
          <w:rFonts w:ascii="Arial" w:hAnsi="Arial" w:cs="David"/>
          <w:rtl/>
        </w:rPr>
      </w:pPr>
    </w:p>
    <w:p w:rsidR="0065585A" w:rsidRPr="00A751A5" w:rsidRDefault="0065585A" w:rsidP="0065585A">
      <w:pPr>
        <w:bidi/>
        <w:spacing w:after="240"/>
        <w:jc w:val="center"/>
        <w:rPr>
          <w:rFonts w:ascii="Arial" w:hAnsi="Arial" w:cs="David"/>
          <w:rtl/>
        </w:rPr>
      </w:pPr>
      <w:r w:rsidRPr="00A751A5">
        <w:rPr>
          <w:rFonts w:ascii="Arial" w:hAnsi="Arial" w:cs="David" w:hint="cs"/>
          <w:rtl/>
        </w:rPr>
        <w:t>אנו גאים בכם ובפועלכם</w:t>
      </w:r>
      <w:r>
        <w:rPr>
          <w:rFonts w:ascii="Arial" w:hAnsi="Arial" w:cs="David" w:hint="cs"/>
          <w:rtl/>
        </w:rPr>
        <w:t xml:space="preserve"> - </w:t>
      </w:r>
      <w:r w:rsidRPr="00A751A5">
        <w:rPr>
          <w:rFonts w:ascii="Arial" w:hAnsi="Arial" w:cs="David" w:hint="cs"/>
          <w:rtl/>
        </w:rPr>
        <w:t>יישר כוח</w:t>
      </w:r>
      <w:r>
        <w:rPr>
          <w:rFonts w:ascii="Arial" w:hAnsi="Arial" w:cs="David" w:hint="cs"/>
          <w:rtl/>
        </w:rPr>
        <w:t xml:space="preserve">   </w:t>
      </w:r>
      <w:bookmarkStart w:id="0" w:name="_GoBack"/>
      <w:bookmarkEnd w:id="0"/>
    </w:p>
    <w:p w:rsidR="0065585A" w:rsidRPr="00A751A5" w:rsidRDefault="0065585A" w:rsidP="0065585A">
      <w:pPr>
        <w:bidi/>
        <w:spacing w:after="240"/>
        <w:jc w:val="center"/>
        <w:rPr>
          <w:rFonts w:ascii="Arial" w:hAnsi="Arial" w:cs="David"/>
          <w:rtl/>
        </w:rPr>
      </w:pPr>
      <w:r w:rsidRPr="00A751A5">
        <w:rPr>
          <w:rFonts w:ascii="Arial" w:hAnsi="Arial" w:cs="David" w:hint="cs"/>
          <w:rtl/>
        </w:rPr>
        <w:t>בברכה</w:t>
      </w:r>
    </w:p>
    <w:p w:rsidR="0065585A" w:rsidRPr="00A751A5" w:rsidRDefault="0065585A" w:rsidP="0065585A">
      <w:pPr>
        <w:bidi/>
        <w:spacing w:after="240"/>
        <w:jc w:val="center"/>
        <w:rPr>
          <w:rFonts w:ascii="Arial" w:hAnsi="Arial" w:cs="David"/>
          <w:rtl/>
        </w:rPr>
      </w:pPr>
      <w:r w:rsidRPr="00A751A5">
        <w:rPr>
          <w:rFonts w:ascii="Arial" w:hAnsi="Arial" w:cs="David" w:hint="cs"/>
          <w:rtl/>
        </w:rPr>
        <w:t>גיורא זלץ ראש המועצה</w:t>
      </w:r>
    </w:p>
    <w:p w:rsidR="0065585A" w:rsidRPr="00A751A5" w:rsidRDefault="0065585A" w:rsidP="0065585A">
      <w:pPr>
        <w:bidi/>
        <w:spacing w:after="240"/>
        <w:jc w:val="center"/>
        <w:rPr>
          <w:rFonts w:ascii="Arial" w:hAnsi="Arial" w:cs="David"/>
          <w:rtl/>
        </w:rPr>
      </w:pPr>
      <w:r w:rsidRPr="00A751A5">
        <w:rPr>
          <w:rFonts w:ascii="Arial" w:hAnsi="Arial" w:cs="David" w:hint="cs"/>
          <w:rtl/>
        </w:rPr>
        <w:t>ענת לוי  מנהלת גף חינוך</w:t>
      </w:r>
    </w:p>
    <w:p w:rsidR="0065585A" w:rsidRPr="00A751A5" w:rsidRDefault="0065585A" w:rsidP="0065585A">
      <w:pPr>
        <w:bidi/>
        <w:spacing w:after="240"/>
        <w:jc w:val="center"/>
        <w:rPr>
          <w:rFonts w:ascii="Arial" w:hAnsi="Arial" w:cs="David"/>
          <w:rtl/>
        </w:rPr>
      </w:pPr>
      <w:r w:rsidRPr="00A751A5">
        <w:rPr>
          <w:rFonts w:ascii="Arial" w:hAnsi="Arial" w:cs="David" w:hint="cs"/>
          <w:rtl/>
        </w:rPr>
        <w:t>שרון גידו מנהלת הגיל הרך.</w:t>
      </w:r>
    </w:p>
    <w:p w:rsidR="0065585A" w:rsidRPr="00A751A5" w:rsidRDefault="0065585A" w:rsidP="0065585A">
      <w:pPr>
        <w:bidi/>
        <w:spacing w:after="240"/>
        <w:jc w:val="both"/>
        <w:rPr>
          <w:rFonts w:ascii="Arial" w:hAnsi="Arial" w:cs="David"/>
          <w:sz w:val="20"/>
          <w:szCs w:val="20"/>
          <w:rtl/>
        </w:rPr>
      </w:pPr>
    </w:p>
    <w:p w:rsidR="0065585A" w:rsidRPr="00A751A5" w:rsidRDefault="0065585A" w:rsidP="001D702D">
      <w:pPr>
        <w:bidi/>
        <w:spacing w:after="240"/>
        <w:jc w:val="both"/>
        <w:rPr>
          <w:rFonts w:ascii="Arial" w:hAnsi="Arial" w:cs="David"/>
          <w:sz w:val="20"/>
          <w:szCs w:val="20"/>
          <w:rtl/>
        </w:rPr>
      </w:pPr>
      <w:r w:rsidRPr="00A751A5">
        <w:rPr>
          <w:rFonts w:ascii="Arial" w:hAnsi="Arial" w:cs="David" w:hint="cs"/>
          <w:sz w:val="20"/>
          <w:szCs w:val="20"/>
          <w:rtl/>
        </w:rPr>
        <w:t xml:space="preserve">העתק:  </w:t>
      </w:r>
      <w:r w:rsidR="001D702D">
        <w:rPr>
          <w:rFonts w:ascii="Arial" w:hAnsi="Arial" w:cs="David" w:hint="cs"/>
          <w:sz w:val="20"/>
          <w:szCs w:val="20"/>
          <w:rtl/>
        </w:rPr>
        <w:t>דני טל- מנהל</w:t>
      </w:r>
      <w:r>
        <w:rPr>
          <w:rFonts w:ascii="Arial" w:hAnsi="Arial" w:cs="David" w:hint="cs"/>
          <w:sz w:val="20"/>
          <w:szCs w:val="20"/>
          <w:rtl/>
        </w:rPr>
        <w:t xml:space="preserve"> הקהילה</w:t>
      </w:r>
    </w:p>
    <w:p w:rsidR="0065585A" w:rsidRDefault="0065585A" w:rsidP="0065585A">
      <w:pPr>
        <w:bidi/>
        <w:spacing w:after="240"/>
        <w:jc w:val="both"/>
        <w:rPr>
          <w:rFonts w:ascii="Arial" w:hAnsi="Arial" w:cs="David"/>
          <w:sz w:val="20"/>
          <w:szCs w:val="20"/>
          <w:rtl/>
        </w:rPr>
      </w:pPr>
      <w:r w:rsidRPr="00A751A5">
        <w:rPr>
          <w:rFonts w:ascii="Arial" w:hAnsi="Arial" w:cs="David" w:hint="cs"/>
          <w:sz w:val="20"/>
          <w:szCs w:val="20"/>
          <w:rtl/>
        </w:rPr>
        <w:t xml:space="preserve">         מפקחת הגנים קלאודיה </w:t>
      </w:r>
      <w:proofErr w:type="spellStart"/>
      <w:r w:rsidRPr="00A751A5">
        <w:rPr>
          <w:rFonts w:ascii="Arial" w:hAnsi="Arial" w:cs="David" w:hint="cs"/>
          <w:sz w:val="20"/>
          <w:szCs w:val="20"/>
          <w:rtl/>
        </w:rPr>
        <w:t>אוסטרובסקי</w:t>
      </w:r>
      <w:proofErr w:type="spellEnd"/>
      <w:r w:rsidRPr="00A751A5">
        <w:rPr>
          <w:rFonts w:ascii="Arial" w:hAnsi="Arial" w:cs="David"/>
          <w:sz w:val="20"/>
          <w:szCs w:val="20"/>
        </w:rPr>
        <w:t>.</w:t>
      </w:r>
    </w:p>
    <w:p w:rsidR="0065585A" w:rsidRPr="00A751A5" w:rsidRDefault="0065585A" w:rsidP="0065585A">
      <w:pPr>
        <w:bidi/>
        <w:spacing w:after="240"/>
        <w:jc w:val="both"/>
        <w:rPr>
          <w:rFonts w:cs="David"/>
        </w:rPr>
      </w:pPr>
      <w:r>
        <w:rPr>
          <w:rFonts w:ascii="Arial" w:hAnsi="Arial" w:cs="David" w:hint="cs"/>
          <w:sz w:val="20"/>
          <w:szCs w:val="20"/>
          <w:rtl/>
        </w:rPr>
        <w:t xml:space="preserve">        יעל אתר- איכות הסביבה בחינוך.</w:t>
      </w:r>
    </w:p>
    <w:sectPr w:rsidR="0065585A" w:rsidRPr="00A751A5" w:rsidSect="00772E5F">
      <w:headerReference w:type="default" r:id="rId10"/>
      <w:footerReference w:type="default" r:id="rId11"/>
      <w:footnotePr>
        <w:pos w:val="beneathText"/>
      </w:footnotePr>
      <w:pgSz w:w="11906" w:h="16838" w:code="9"/>
      <w:pgMar w:top="1440" w:right="851" w:bottom="1440" w:left="1797" w:header="709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E51" w:rsidRDefault="00FA3E51">
      <w:r>
        <w:separator/>
      </w:r>
    </w:p>
  </w:endnote>
  <w:endnote w:type="continuationSeparator" w:id="0">
    <w:p w:rsidR="00FA3E51" w:rsidRDefault="00FA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SoftPro-Medium">
    <w:panose1 w:val="00000000000000000000"/>
    <w:charset w:val="B1"/>
    <w:family w:val="auto"/>
    <w:notTrueType/>
    <w:pitch w:val="default"/>
    <w:sig w:usb0="00001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RossLightMF">
    <w:altName w:val="Times New Roman"/>
    <w:charset w:val="B1"/>
    <w:family w:val="auto"/>
    <w:pitch w:val="variable"/>
    <w:sig w:usb0="00000800" w:usb1="5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307" w:rsidRPr="00FD3614" w:rsidRDefault="0065585A" w:rsidP="00E47307">
    <w:pPr>
      <w:pStyle w:val="a5"/>
      <w:tabs>
        <w:tab w:val="clear" w:pos="8306"/>
        <w:tab w:val="right" w:pos="9386"/>
      </w:tabs>
      <w:ind w:left="-1701" w:right="-1260"/>
      <w:jc w:val="right"/>
      <w:rPr>
        <w:sz w:val="16"/>
        <w:szCs w:val="16"/>
        <w:rtl/>
      </w:rPr>
    </w:pPr>
    <w:r>
      <w:rPr>
        <w:noProof/>
      </w:rPr>
      <mc:AlternateContent>
        <mc:Choice Requires="wps">
          <w:drawing>
            <wp:anchor distT="107950" distB="0" distL="114300" distR="114300" simplePos="0" relativeHeight="251656704" behindDoc="0" locked="0" layoutInCell="1" allowOverlap="1">
              <wp:simplePos x="0" y="0"/>
              <wp:positionH relativeFrom="column">
                <wp:posOffset>-598170</wp:posOffset>
              </wp:positionH>
              <wp:positionV relativeFrom="paragraph">
                <wp:posOffset>-1112520</wp:posOffset>
              </wp:positionV>
              <wp:extent cx="6613525" cy="1064895"/>
              <wp:effectExtent l="1905" t="1905" r="4445" b="0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3525" cy="1064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2A5" w:rsidRDefault="00C002A5" w:rsidP="00FA0778">
                          <w:pPr>
                            <w:pStyle w:val="NormalParagraphStyle"/>
                            <w:spacing w:after="80" w:line="168" w:lineRule="auto"/>
                            <w:rPr>
                              <w:rFonts w:ascii="Arial" w:hAnsi="Arial" w:cs="Arial"/>
                              <w:b/>
                              <w:bCs/>
                              <w:color w:val="41922E"/>
                              <w:sz w:val="23"/>
                              <w:szCs w:val="23"/>
                              <w:rtl/>
                              <w:lang w:bidi="he-IL"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41922E"/>
                              <w:sz w:val="23"/>
                              <w:szCs w:val="23"/>
                              <w:rtl/>
                              <w:lang w:bidi="he-IL"/>
                            </w:rPr>
                            <w:t>גיל הרך</w:t>
                          </w:r>
                        </w:p>
                        <w:p w:rsidR="007E0436" w:rsidRPr="00246FCA" w:rsidRDefault="007E0436" w:rsidP="00FA0778">
                          <w:pPr>
                            <w:pStyle w:val="NormalParagraphStyle"/>
                            <w:spacing w:after="80" w:line="168" w:lineRule="auto"/>
                            <w:rPr>
                              <w:rFonts w:ascii="Arial" w:hAnsi="Arial" w:cs="Arial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</w:pPr>
                          <w:r w:rsidRPr="006E06BB">
                            <w:rPr>
                              <w:rFonts w:ascii="Arial" w:hAnsi="Arial" w:cs="Arial" w:hint="cs"/>
                              <w:b/>
                              <w:bCs/>
                              <w:color w:val="41922E"/>
                              <w:sz w:val="23"/>
                              <w:szCs w:val="23"/>
                              <w:rtl/>
                              <w:lang w:bidi="he-IL"/>
                            </w:rPr>
                            <w:t>מועצה</w:t>
                          </w:r>
                          <w:r w:rsidRPr="006E06BB">
                            <w:rPr>
                              <w:rFonts w:ascii="RossLightMF" w:cs="RossLightMF" w:hint="cs"/>
                              <w:b/>
                              <w:bCs/>
                              <w:color w:val="51EF05"/>
                              <w:sz w:val="22"/>
                              <w:szCs w:val="22"/>
                              <w:rtl/>
                              <w:lang w:bidi="he-IL"/>
                            </w:rPr>
                            <w:t xml:space="preserve"> </w:t>
                          </w:r>
                          <w:r w:rsidRPr="006E06BB">
                            <w:rPr>
                              <w:rFonts w:ascii="Arial" w:hAnsi="Arial" w:cs="Arial"/>
                              <w:b/>
                              <w:bCs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  <w:t>אזורית הגליל העליון</w:t>
                          </w:r>
                          <w:r w:rsidRPr="00246FCA">
                            <w:rPr>
                              <w:rFonts w:ascii="Arial" w:hAnsi="Arial" w:cs="Arial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  <w:t>, ד.נ גליל עליון 12100</w:t>
                          </w:r>
                        </w:p>
                        <w:p w:rsidR="007E0436" w:rsidRPr="00246FCA" w:rsidRDefault="007E0436" w:rsidP="00C002A5">
                          <w:pPr>
                            <w:pStyle w:val="NormalParagraphStyle"/>
                            <w:spacing w:after="80" w:line="168" w:lineRule="auto"/>
                            <w:rPr>
                              <w:rFonts w:ascii="Arial" w:hAnsi="Arial" w:cs="Arial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</w:pPr>
                          <w:r w:rsidRPr="00246FCA">
                            <w:rPr>
                              <w:rFonts w:ascii="Arial" w:hAnsi="Arial" w:cs="Arial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  <w:t xml:space="preserve">טל’: </w:t>
                          </w:r>
                          <w:r w:rsidR="00E9328F" w:rsidRPr="00246FCA">
                            <w:rPr>
                              <w:rFonts w:ascii="Arial" w:hAnsi="Arial" w:cs="Arial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  <w:t>04-6816</w:t>
                          </w:r>
                          <w:r w:rsidR="00C002A5">
                            <w:rPr>
                              <w:rFonts w:ascii="Arial" w:hAnsi="Arial" w:cs="Arial" w:hint="cs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  <w:t>623</w:t>
                          </w:r>
                          <w:r w:rsidRPr="00246FCA">
                            <w:rPr>
                              <w:rFonts w:ascii="Arial" w:hAnsi="Arial" w:cs="Arial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  <w:t xml:space="preserve"> / פקס: </w:t>
                          </w:r>
                          <w:r w:rsidR="00E9328F" w:rsidRPr="00246FCA">
                            <w:rPr>
                              <w:rFonts w:ascii="Arial" w:hAnsi="Arial" w:cs="Arial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  <w:t>04-6816</w:t>
                          </w:r>
                          <w:r w:rsidR="00C002A5">
                            <w:rPr>
                              <w:rFonts w:ascii="Arial" w:hAnsi="Arial" w:cs="Arial" w:hint="cs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  <w:t>329</w:t>
                          </w:r>
                        </w:p>
                        <w:p w:rsidR="007E0436" w:rsidRPr="005E53B8" w:rsidRDefault="00C002A5" w:rsidP="005E53B8">
                          <w:pPr>
                            <w:pStyle w:val="NormalParagraphStyle"/>
                            <w:bidi w:val="0"/>
                            <w:spacing w:after="80" w:line="168" w:lineRule="auto"/>
                            <w:jc w:val="right"/>
                            <w:rPr>
                              <w:rFonts w:ascii="Arial" w:hAnsi="Arial" w:cs="Arial"/>
                              <w:color w:val="41922E"/>
                              <w:sz w:val="22"/>
                              <w:szCs w:val="22"/>
                              <w:lang w:bidi="he-IL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lang w:bidi="he-IL"/>
                            </w:rPr>
                            <w:t>ganim</w:t>
                          </w:r>
                          <w:proofErr w:type="spellEnd"/>
                          <w:r w:rsidR="00E9328F"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rtl/>
                              <w:lang w:bidi="he-IL"/>
                            </w:rPr>
                            <w:t>@</w:t>
                          </w:r>
                          <w:proofErr w:type="spellStart"/>
                          <w:r w:rsidR="00E9328F"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lang w:bidi="he-IL"/>
                            </w:rPr>
                            <w:t>galil</w:t>
                          </w:r>
                          <w:proofErr w:type="spellEnd"/>
                          <w:r w:rsidR="00E9328F"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rtl/>
                              <w:lang w:bidi="he-IL"/>
                            </w:rPr>
                            <w:t>-</w:t>
                          </w:r>
                          <w:proofErr w:type="spellStart"/>
                          <w:r w:rsidR="00E9328F"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lang w:bidi="he-IL"/>
                            </w:rPr>
                            <w:t>elion</w:t>
                          </w:r>
                          <w:proofErr w:type="spellEnd"/>
                          <w:r w:rsidR="00E9328F"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rtl/>
                              <w:lang w:bidi="he-IL"/>
                            </w:rPr>
                            <w:t>.</w:t>
                          </w:r>
                          <w:r w:rsidR="00E9328F"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lang w:bidi="he-IL"/>
                            </w:rPr>
                            <w:t>org</w:t>
                          </w:r>
                          <w:r w:rsidR="00E9328F"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rtl/>
                              <w:lang w:bidi="he-IL"/>
                            </w:rPr>
                            <w:t>.</w:t>
                          </w:r>
                          <w:proofErr w:type="spellStart"/>
                          <w:r w:rsidR="00E9328F"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lang w:bidi="he-IL"/>
                            </w:rPr>
                            <w:t>il</w:t>
                          </w:r>
                          <w:proofErr w:type="spellEnd"/>
                          <w:r w:rsidR="00E9328F">
                            <w:rPr>
                              <w:rFonts w:ascii="Arial" w:hAnsi="Arial" w:cs="Arial" w:hint="cs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  <w:t xml:space="preserve"> </w:t>
                          </w:r>
                          <w:r w:rsidR="00E9328F" w:rsidRPr="00246FCA">
                            <w:rPr>
                              <w:rFonts w:ascii="Arial" w:hAnsi="Arial" w:cs="Arial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  <w:t>/</w:t>
                          </w:r>
                          <w:r w:rsidR="00E9328F">
                            <w:rPr>
                              <w:rFonts w:ascii="Arial" w:hAnsi="Arial" w:cs="Arial" w:hint="cs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  <w:t xml:space="preserve"> </w:t>
                          </w:r>
                          <w:r w:rsidR="00E9328F" w:rsidRPr="00246FCA">
                            <w:rPr>
                              <w:rFonts w:ascii="Arial" w:hAnsi="Arial" w:cs="Arial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  <w:t>דוא”ל:</w:t>
                          </w:r>
                          <w:r w:rsidR="007E0436" w:rsidRPr="00246FCA">
                            <w:rPr>
                              <w:rFonts w:ascii="Arial" w:hAnsi="Arial" w:cs="Arial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  <w:t xml:space="preserve"> </w:t>
                          </w:r>
                          <w:r w:rsidR="007E0436"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lang w:bidi="he-IL"/>
                            </w:rPr>
                            <w:t>www</w:t>
                          </w:r>
                          <w:r w:rsidR="007E0436"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rtl/>
                              <w:lang w:bidi="he-IL"/>
                            </w:rPr>
                            <w:t>.</w:t>
                          </w:r>
                          <w:proofErr w:type="spellStart"/>
                          <w:r w:rsidR="007E0436"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lang w:bidi="he-IL"/>
                            </w:rPr>
                            <w:t>galil</w:t>
                          </w:r>
                          <w:proofErr w:type="spellEnd"/>
                          <w:r w:rsidR="007E0436"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rtl/>
                              <w:lang w:bidi="he-IL"/>
                            </w:rPr>
                            <w:t>-</w:t>
                          </w:r>
                          <w:proofErr w:type="spellStart"/>
                          <w:r w:rsidR="007E0436"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lang w:bidi="he-IL"/>
                            </w:rPr>
                            <w:t>elion</w:t>
                          </w:r>
                          <w:proofErr w:type="spellEnd"/>
                          <w:r w:rsidR="007E0436"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rtl/>
                              <w:lang w:bidi="he-IL"/>
                            </w:rPr>
                            <w:t>.</w:t>
                          </w:r>
                          <w:r w:rsidR="007E0436"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lang w:bidi="he-IL"/>
                            </w:rPr>
                            <w:t>org</w:t>
                          </w:r>
                          <w:r w:rsidR="007E0436"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rtl/>
                              <w:lang w:bidi="he-IL"/>
                            </w:rPr>
                            <w:t>.</w:t>
                          </w:r>
                          <w:proofErr w:type="spellStart"/>
                          <w:r w:rsidR="007E0436" w:rsidRPr="00DF7D65">
                            <w:rPr>
                              <w:rFonts w:ascii="Arial" w:hAnsi="Arial" w:cs="Arial"/>
                              <w:color w:val="41922E"/>
                              <w:sz w:val="19"/>
                              <w:szCs w:val="19"/>
                              <w:lang w:bidi="he-IL"/>
                            </w:rPr>
                            <w:t>il</w:t>
                          </w:r>
                          <w:proofErr w:type="spellEnd"/>
                          <w:r w:rsidR="005E53B8">
                            <w:rPr>
                              <w:rFonts w:ascii="Arial" w:hAnsi="Arial" w:cs="Arial"/>
                              <w:color w:val="41922E"/>
                              <w:sz w:val="22"/>
                              <w:szCs w:val="22"/>
                              <w:rtl/>
                              <w:lang w:bidi="he-IL"/>
                            </w:rPr>
                            <w:t>אתר: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47.1pt;margin-top:-87.6pt;width:520.75pt;height:83.85pt;z-index:251656704;visibility:visible;mso-wrap-style:square;mso-width-percent:0;mso-height-percent:0;mso-wrap-distance-left:9pt;mso-wrap-distance-top:8.5pt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" filled="f" stroked="f">
              <v:textbox>
                <w:txbxContent>
                  <w:p w:rsidR="00C002A5" w:rsidRDefault="00C002A5" w:rsidP="00FA0778">
                    <w:pPr>
                      <w:pStyle w:val="NormalParagraphStyle"/>
                      <w:spacing w:after="80" w:line="168" w:lineRule="auto"/>
                      <w:rPr>
                        <w:rFonts w:ascii="Arial" w:hAnsi="Arial" w:cs="Arial" w:hint="cs"/>
                        <w:b/>
                        <w:bCs/>
                        <w:color w:val="41922E"/>
                        <w:sz w:val="23"/>
                        <w:szCs w:val="23"/>
                        <w:rtl/>
                        <w:lang w:bidi="he-IL"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color w:val="41922E"/>
                        <w:sz w:val="23"/>
                        <w:szCs w:val="23"/>
                        <w:rtl/>
                        <w:lang w:bidi="he-IL"/>
                      </w:rPr>
                      <w:t>גיל הרך</w:t>
                    </w:r>
                  </w:p>
                  <w:p w:rsidR="007E0436" w:rsidRPr="00246FCA" w:rsidRDefault="007E0436" w:rsidP="00FA0778">
                    <w:pPr>
                      <w:pStyle w:val="NormalParagraphStyle"/>
                      <w:spacing w:after="80" w:line="168" w:lineRule="auto"/>
                      <w:rPr>
                        <w:rFonts w:ascii="Arial" w:hAnsi="Arial" w:cs="Arial"/>
                        <w:color w:val="41922E"/>
                        <w:sz w:val="22"/>
                        <w:szCs w:val="22"/>
                        <w:rtl/>
                        <w:lang w:bidi="he-IL"/>
                      </w:rPr>
                    </w:pPr>
                    <w:r w:rsidRPr="006E06BB">
                      <w:rPr>
                        <w:rFonts w:ascii="Arial" w:hAnsi="Arial" w:cs="Arial" w:hint="cs"/>
                        <w:b/>
                        <w:bCs/>
                        <w:color w:val="41922E"/>
                        <w:sz w:val="23"/>
                        <w:szCs w:val="23"/>
                        <w:rtl/>
                        <w:lang w:bidi="he-IL"/>
                      </w:rPr>
                      <w:t>מועצה</w:t>
                    </w:r>
                    <w:r w:rsidRPr="006E06BB">
                      <w:rPr>
                        <w:rFonts w:ascii="RossLightMF" w:cs="RossLightMF" w:hint="cs"/>
                        <w:b/>
                        <w:bCs/>
                        <w:color w:val="51EF05"/>
                        <w:sz w:val="22"/>
                        <w:szCs w:val="22"/>
                        <w:rtl/>
                        <w:lang w:bidi="he-IL"/>
                      </w:rPr>
                      <w:t xml:space="preserve"> </w:t>
                    </w:r>
                    <w:r w:rsidRPr="006E06BB">
                      <w:rPr>
                        <w:rFonts w:ascii="Arial" w:hAnsi="Arial" w:cs="Arial"/>
                        <w:b/>
                        <w:bCs/>
                        <w:color w:val="41922E"/>
                        <w:sz w:val="22"/>
                        <w:szCs w:val="22"/>
                        <w:rtl/>
                        <w:lang w:bidi="he-IL"/>
                      </w:rPr>
                      <w:t>אזורית הגליל העליון</w:t>
                    </w:r>
                    <w:r w:rsidRPr="00246FCA">
                      <w:rPr>
                        <w:rFonts w:ascii="Arial" w:hAnsi="Arial" w:cs="Arial"/>
                        <w:color w:val="41922E"/>
                        <w:sz w:val="22"/>
                        <w:szCs w:val="22"/>
                        <w:rtl/>
                        <w:lang w:bidi="he-IL"/>
                      </w:rPr>
                      <w:t>, ד.נ גליל עליון 12100</w:t>
                    </w:r>
                  </w:p>
                  <w:p w:rsidR="007E0436" w:rsidRPr="00246FCA" w:rsidRDefault="007E0436" w:rsidP="00C002A5">
                    <w:pPr>
                      <w:pStyle w:val="NormalParagraphStyle"/>
                      <w:spacing w:after="80" w:line="168" w:lineRule="auto"/>
                      <w:rPr>
                        <w:rFonts w:ascii="Arial" w:hAnsi="Arial" w:cs="Arial" w:hint="cs"/>
                        <w:color w:val="41922E"/>
                        <w:sz w:val="22"/>
                        <w:szCs w:val="22"/>
                        <w:rtl/>
                        <w:lang w:bidi="he-IL"/>
                      </w:rPr>
                    </w:pPr>
                    <w:r w:rsidRPr="00246FCA">
                      <w:rPr>
                        <w:rFonts w:ascii="Arial" w:hAnsi="Arial" w:cs="Arial"/>
                        <w:color w:val="41922E"/>
                        <w:sz w:val="22"/>
                        <w:szCs w:val="22"/>
                        <w:rtl/>
                        <w:lang w:bidi="he-IL"/>
                      </w:rPr>
                      <w:t xml:space="preserve">טל’: </w:t>
                    </w:r>
                    <w:r w:rsidR="00E9328F" w:rsidRPr="00246FCA">
                      <w:rPr>
                        <w:rFonts w:ascii="Arial" w:hAnsi="Arial" w:cs="Arial"/>
                        <w:color w:val="41922E"/>
                        <w:sz w:val="22"/>
                        <w:szCs w:val="22"/>
                        <w:rtl/>
                        <w:lang w:bidi="he-IL"/>
                      </w:rPr>
                      <w:t>04-6816</w:t>
                    </w:r>
                    <w:r w:rsidR="00C002A5">
                      <w:rPr>
                        <w:rFonts w:ascii="Arial" w:hAnsi="Arial" w:cs="Arial" w:hint="cs"/>
                        <w:color w:val="41922E"/>
                        <w:sz w:val="22"/>
                        <w:szCs w:val="22"/>
                        <w:rtl/>
                        <w:lang w:bidi="he-IL"/>
                      </w:rPr>
                      <w:t>623</w:t>
                    </w:r>
                    <w:r w:rsidRPr="00246FCA">
                      <w:rPr>
                        <w:rFonts w:ascii="Arial" w:hAnsi="Arial" w:cs="Arial"/>
                        <w:color w:val="41922E"/>
                        <w:sz w:val="22"/>
                        <w:szCs w:val="22"/>
                        <w:rtl/>
                        <w:lang w:bidi="he-IL"/>
                      </w:rPr>
                      <w:t xml:space="preserve"> / פקס: </w:t>
                    </w:r>
                    <w:r w:rsidR="00E9328F" w:rsidRPr="00246FCA">
                      <w:rPr>
                        <w:rFonts w:ascii="Arial" w:hAnsi="Arial" w:cs="Arial"/>
                        <w:color w:val="41922E"/>
                        <w:sz w:val="22"/>
                        <w:szCs w:val="22"/>
                        <w:rtl/>
                        <w:lang w:bidi="he-IL"/>
                      </w:rPr>
                      <w:t>04-6816</w:t>
                    </w:r>
                    <w:r w:rsidR="00C002A5">
                      <w:rPr>
                        <w:rFonts w:ascii="Arial" w:hAnsi="Arial" w:cs="Arial" w:hint="cs"/>
                        <w:color w:val="41922E"/>
                        <w:sz w:val="22"/>
                        <w:szCs w:val="22"/>
                        <w:rtl/>
                        <w:lang w:bidi="he-IL"/>
                      </w:rPr>
                      <w:t>329</w:t>
                    </w:r>
                  </w:p>
                  <w:p w:rsidR="007E0436" w:rsidRPr="005E53B8" w:rsidRDefault="00C002A5" w:rsidP="005E53B8">
                    <w:pPr>
                      <w:pStyle w:val="NormalParagraphStyle"/>
                      <w:bidi w:val="0"/>
                      <w:spacing w:after="80" w:line="168" w:lineRule="auto"/>
                      <w:jc w:val="right"/>
                      <w:rPr>
                        <w:rFonts w:ascii="Arial" w:hAnsi="Arial" w:cs="Arial" w:hint="cs"/>
                        <w:color w:val="41922E"/>
                        <w:sz w:val="22"/>
                        <w:szCs w:val="22"/>
                        <w:lang w:bidi="he-IL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41922E"/>
                        <w:sz w:val="19"/>
                        <w:szCs w:val="19"/>
                        <w:lang w:bidi="he-IL"/>
                      </w:rPr>
                      <w:t>ganim</w:t>
                    </w:r>
                    <w:proofErr w:type="spellEnd"/>
                    <w:r w:rsidR="00E9328F"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rtl/>
                        <w:lang w:bidi="he-IL"/>
                      </w:rPr>
                      <w:t>@</w:t>
                    </w:r>
                    <w:proofErr w:type="spellStart"/>
                    <w:r w:rsidR="00E9328F"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lang w:bidi="he-IL"/>
                      </w:rPr>
                      <w:t>galil</w:t>
                    </w:r>
                    <w:proofErr w:type="spellEnd"/>
                    <w:r w:rsidR="00E9328F"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rtl/>
                        <w:lang w:bidi="he-IL"/>
                      </w:rPr>
                      <w:t>-</w:t>
                    </w:r>
                    <w:proofErr w:type="spellStart"/>
                    <w:r w:rsidR="00E9328F"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lang w:bidi="he-IL"/>
                      </w:rPr>
                      <w:t>elion</w:t>
                    </w:r>
                    <w:proofErr w:type="spellEnd"/>
                    <w:r w:rsidR="00E9328F"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rtl/>
                        <w:lang w:bidi="he-IL"/>
                      </w:rPr>
                      <w:t>.</w:t>
                    </w:r>
                    <w:r w:rsidR="00E9328F"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lang w:bidi="he-IL"/>
                      </w:rPr>
                      <w:t>org</w:t>
                    </w:r>
                    <w:r w:rsidR="00E9328F"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rtl/>
                        <w:lang w:bidi="he-IL"/>
                      </w:rPr>
                      <w:t>.</w:t>
                    </w:r>
                    <w:proofErr w:type="spellStart"/>
                    <w:r w:rsidR="00E9328F"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lang w:bidi="he-IL"/>
                      </w:rPr>
                      <w:t>il</w:t>
                    </w:r>
                    <w:proofErr w:type="spellEnd"/>
                    <w:r w:rsidR="00E9328F">
                      <w:rPr>
                        <w:rFonts w:ascii="Arial" w:hAnsi="Arial" w:cs="Arial" w:hint="cs"/>
                        <w:color w:val="41922E"/>
                        <w:sz w:val="22"/>
                        <w:szCs w:val="22"/>
                        <w:rtl/>
                        <w:lang w:bidi="he-IL"/>
                      </w:rPr>
                      <w:t xml:space="preserve"> </w:t>
                    </w:r>
                    <w:r w:rsidR="00E9328F" w:rsidRPr="00246FCA">
                      <w:rPr>
                        <w:rFonts w:ascii="Arial" w:hAnsi="Arial" w:cs="Arial"/>
                        <w:color w:val="41922E"/>
                        <w:sz w:val="22"/>
                        <w:szCs w:val="22"/>
                        <w:rtl/>
                        <w:lang w:bidi="he-IL"/>
                      </w:rPr>
                      <w:t>/</w:t>
                    </w:r>
                    <w:r w:rsidR="00E9328F">
                      <w:rPr>
                        <w:rFonts w:ascii="Arial" w:hAnsi="Arial" w:cs="Arial" w:hint="cs"/>
                        <w:color w:val="41922E"/>
                        <w:sz w:val="22"/>
                        <w:szCs w:val="22"/>
                        <w:rtl/>
                        <w:lang w:bidi="he-IL"/>
                      </w:rPr>
                      <w:t xml:space="preserve"> </w:t>
                    </w:r>
                    <w:r w:rsidR="00E9328F" w:rsidRPr="00246FCA">
                      <w:rPr>
                        <w:rFonts w:ascii="Arial" w:hAnsi="Arial" w:cs="Arial"/>
                        <w:color w:val="41922E"/>
                        <w:sz w:val="22"/>
                        <w:szCs w:val="22"/>
                        <w:rtl/>
                        <w:lang w:bidi="he-IL"/>
                      </w:rPr>
                      <w:t>דוא”ל:</w:t>
                    </w:r>
                    <w:r w:rsidR="007E0436" w:rsidRPr="00246FCA">
                      <w:rPr>
                        <w:rFonts w:ascii="Arial" w:hAnsi="Arial" w:cs="Arial"/>
                        <w:color w:val="41922E"/>
                        <w:sz w:val="22"/>
                        <w:szCs w:val="22"/>
                        <w:rtl/>
                        <w:lang w:bidi="he-IL"/>
                      </w:rPr>
                      <w:t xml:space="preserve"> </w:t>
                    </w:r>
                    <w:r w:rsidR="007E0436"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lang w:bidi="he-IL"/>
                      </w:rPr>
                      <w:t>www</w:t>
                    </w:r>
                    <w:r w:rsidR="007E0436"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rtl/>
                        <w:lang w:bidi="he-IL"/>
                      </w:rPr>
                      <w:t>.</w:t>
                    </w:r>
                    <w:proofErr w:type="spellStart"/>
                    <w:r w:rsidR="007E0436"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lang w:bidi="he-IL"/>
                      </w:rPr>
                      <w:t>galil</w:t>
                    </w:r>
                    <w:proofErr w:type="spellEnd"/>
                    <w:r w:rsidR="007E0436"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rtl/>
                        <w:lang w:bidi="he-IL"/>
                      </w:rPr>
                      <w:t>-</w:t>
                    </w:r>
                    <w:proofErr w:type="spellStart"/>
                    <w:r w:rsidR="007E0436"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lang w:bidi="he-IL"/>
                      </w:rPr>
                      <w:t>elion</w:t>
                    </w:r>
                    <w:proofErr w:type="spellEnd"/>
                    <w:r w:rsidR="007E0436"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rtl/>
                        <w:lang w:bidi="he-IL"/>
                      </w:rPr>
                      <w:t>.</w:t>
                    </w:r>
                    <w:r w:rsidR="007E0436"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lang w:bidi="he-IL"/>
                      </w:rPr>
                      <w:t>org</w:t>
                    </w:r>
                    <w:r w:rsidR="007E0436"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rtl/>
                        <w:lang w:bidi="he-IL"/>
                      </w:rPr>
                      <w:t>.</w:t>
                    </w:r>
                    <w:proofErr w:type="spellStart"/>
                    <w:r w:rsidR="007E0436" w:rsidRPr="00DF7D65">
                      <w:rPr>
                        <w:rFonts w:ascii="Arial" w:hAnsi="Arial" w:cs="Arial"/>
                        <w:color w:val="41922E"/>
                        <w:sz w:val="19"/>
                        <w:szCs w:val="19"/>
                        <w:lang w:bidi="he-IL"/>
                      </w:rPr>
                      <w:t>il</w:t>
                    </w:r>
                    <w:proofErr w:type="spellEnd"/>
                    <w:r w:rsidR="005E53B8">
                      <w:rPr>
                        <w:rFonts w:ascii="Arial" w:hAnsi="Arial" w:cs="Arial"/>
                        <w:color w:val="41922E"/>
                        <w:sz w:val="22"/>
                        <w:szCs w:val="22"/>
                        <w:rtl/>
                        <w:lang w:bidi="he-IL"/>
                      </w:rPr>
                      <w:t>אתר: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-1022350</wp:posOffset>
          </wp:positionV>
          <wp:extent cx="7658100" cy="1031875"/>
          <wp:effectExtent l="0" t="0" r="0" b="0"/>
          <wp:wrapTopAndBottom/>
          <wp:docPr id="7" name="תמונה 7" descr="strip-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trip-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7307" w:rsidRPr="00FD3614">
      <w:rPr>
        <w:sz w:val="16"/>
        <w:szCs w:val="16"/>
        <w:rtl/>
      </w:rPr>
      <w:fldChar w:fldCharType="begin"/>
    </w:r>
    <w:r w:rsidR="00E47307" w:rsidRPr="00FD3614">
      <w:rPr>
        <w:sz w:val="16"/>
        <w:szCs w:val="16"/>
        <w:rtl/>
      </w:rPr>
      <w:instrText xml:space="preserve"> </w:instrText>
    </w:r>
    <w:r w:rsidR="00E47307" w:rsidRPr="00FD3614">
      <w:rPr>
        <w:sz w:val="16"/>
        <w:szCs w:val="16"/>
      </w:rPr>
      <w:instrText>FILENAME \p</w:instrText>
    </w:r>
    <w:r w:rsidR="00E47307" w:rsidRPr="00FD3614">
      <w:rPr>
        <w:sz w:val="16"/>
        <w:szCs w:val="16"/>
        <w:rtl/>
      </w:rPr>
      <w:instrText xml:space="preserve"> </w:instrText>
    </w:r>
    <w:r w:rsidR="00E47307" w:rsidRPr="00FD3614">
      <w:rPr>
        <w:sz w:val="16"/>
        <w:szCs w:val="16"/>
        <w:rtl/>
      </w:rPr>
      <w:fldChar w:fldCharType="separate"/>
    </w:r>
    <w:r>
      <w:rPr>
        <w:noProof/>
        <w:sz w:val="16"/>
        <w:szCs w:val="16"/>
      </w:rPr>
      <w:t>Document5</w:t>
    </w:r>
    <w:r w:rsidR="00E47307" w:rsidRPr="00FD3614">
      <w:rPr>
        <w:sz w:val="16"/>
        <w:szCs w:val="16"/>
        <w:rtl/>
      </w:rPr>
      <w:fldChar w:fldCharType="end"/>
    </w:r>
  </w:p>
  <w:p w:rsidR="00310649" w:rsidRPr="00BF6E12" w:rsidRDefault="00310649" w:rsidP="00310649">
    <w:pPr>
      <w:pStyle w:val="a5"/>
      <w:tabs>
        <w:tab w:val="clear" w:pos="8306"/>
        <w:tab w:val="right" w:pos="9386"/>
      </w:tabs>
      <w:ind w:right="-1260"/>
      <w:rPr>
        <w:sz w:val="20"/>
        <w:szCs w:val="20"/>
        <w:rtl/>
      </w:rPr>
    </w:pPr>
  </w:p>
  <w:p w:rsidR="006835D3" w:rsidRPr="00630A0A" w:rsidRDefault="00800B2A" w:rsidP="00800B2A">
    <w:pPr>
      <w:rPr>
        <w:rtl/>
      </w:rPr>
    </w:pPr>
    <w:r w:rsidRPr="00630A0A">
      <w:rPr>
        <w:rFonts w:hint="cs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E51" w:rsidRDefault="00FA3E51">
      <w:r>
        <w:separator/>
      </w:r>
    </w:p>
  </w:footnote>
  <w:footnote w:type="continuationSeparator" w:id="0">
    <w:p w:rsidR="00FA3E51" w:rsidRDefault="00FA3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E12" w:rsidRDefault="0065585A" w:rsidP="00281D97">
    <w:pPr>
      <w:pStyle w:val="a3"/>
      <w:jc w:val="right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-124460</wp:posOffset>
          </wp:positionV>
          <wp:extent cx="1762125" cy="541655"/>
          <wp:effectExtent l="0" t="0" r="9525" b="0"/>
          <wp:wrapNone/>
          <wp:docPr id="9" name="תמונה 9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6E12" w:rsidRDefault="00BF6E12">
    <w:pPr>
      <w:pStyle w:val="a3"/>
    </w:pPr>
  </w:p>
  <w:p w:rsidR="00BF6E12" w:rsidRDefault="00BF6E12" w:rsidP="00FA0778">
    <w:pPr>
      <w:pStyle w:val="a3"/>
      <w:spacing w:line="120" w:lineRule="auto"/>
    </w:pPr>
  </w:p>
  <w:p w:rsidR="00DF1F16" w:rsidRDefault="00DF1F16" w:rsidP="00FA0778">
    <w:pPr>
      <w:pStyle w:val="a3"/>
      <w:tabs>
        <w:tab w:val="clear" w:pos="8306"/>
        <w:tab w:val="right" w:pos="9541"/>
      </w:tabs>
      <w:ind w:right="-1080"/>
      <w:jc w:val="right"/>
      <w:rPr>
        <w:sz w:val="20"/>
        <w:szCs w:val="20"/>
      </w:rPr>
    </w:pPr>
    <w:r>
      <w:rPr>
        <w:sz w:val="20"/>
        <w:szCs w:val="20"/>
        <w:rtl/>
      </w:rPr>
      <w:fldChar w:fldCharType="begin"/>
    </w:r>
    <w:r>
      <w:rPr>
        <w:sz w:val="20"/>
        <w:szCs w:val="20"/>
        <w:rtl/>
      </w:rPr>
      <w:instrText xml:space="preserve"> </w:instrText>
    </w:r>
    <w:r>
      <w:rPr>
        <w:rFonts w:hint="cs"/>
        <w:sz w:val="20"/>
        <w:szCs w:val="20"/>
      </w:rPr>
      <w:instrText>DATE</w:instrText>
    </w:r>
    <w:r>
      <w:rPr>
        <w:rFonts w:hint="cs"/>
        <w:sz w:val="20"/>
        <w:szCs w:val="20"/>
        <w:rtl/>
      </w:rPr>
      <w:instrText xml:space="preserve"> \@ "</w:instrText>
    </w:r>
    <w:r>
      <w:rPr>
        <w:rFonts w:hint="cs"/>
        <w:sz w:val="20"/>
        <w:szCs w:val="20"/>
      </w:rPr>
      <w:instrText>dd MMMM yyyy" \h</w:instrText>
    </w:r>
    <w:r>
      <w:rPr>
        <w:sz w:val="20"/>
        <w:szCs w:val="20"/>
        <w:rtl/>
      </w:rPr>
      <w:instrText xml:space="preserve"> </w:instrText>
    </w:r>
    <w:r>
      <w:rPr>
        <w:sz w:val="20"/>
        <w:szCs w:val="20"/>
        <w:rtl/>
      </w:rPr>
      <w:fldChar w:fldCharType="separate"/>
    </w:r>
    <w:r w:rsidR="00553196">
      <w:rPr>
        <w:noProof/>
        <w:sz w:val="20"/>
        <w:szCs w:val="20"/>
        <w:rtl/>
      </w:rPr>
      <w:t>‏כ"ה שבט תשע"ו</w:t>
    </w:r>
    <w:r>
      <w:rPr>
        <w:sz w:val="20"/>
        <w:szCs w:val="20"/>
        <w:rtl/>
      </w:rPr>
      <w:fldChar w:fldCharType="end"/>
    </w:r>
  </w:p>
  <w:p w:rsidR="00076F3B" w:rsidRDefault="00DF1F16" w:rsidP="00DF1F16">
    <w:pPr>
      <w:pStyle w:val="a3"/>
      <w:tabs>
        <w:tab w:val="clear" w:pos="8306"/>
        <w:tab w:val="right" w:pos="9386"/>
      </w:tabs>
      <w:ind w:right="-1080"/>
      <w:jc w:val="right"/>
      <w:rPr>
        <w:rtl/>
      </w:rPr>
    </w:pPr>
    <w:r>
      <w:rPr>
        <w:sz w:val="20"/>
        <w:szCs w:val="20"/>
      </w:rPr>
      <w:fldChar w:fldCharType="begin"/>
    </w:r>
    <w:r>
      <w:rPr>
        <w:sz w:val="20"/>
        <w:szCs w:val="20"/>
        <w:rtl/>
      </w:rPr>
      <w:instrText xml:space="preserve"> </w:instrText>
    </w:r>
    <w:r>
      <w:rPr>
        <w:rFonts w:hint="cs"/>
        <w:sz w:val="20"/>
        <w:szCs w:val="20"/>
      </w:rPr>
      <w:instrText>DATE</w:instrText>
    </w:r>
    <w:r>
      <w:rPr>
        <w:rFonts w:hint="cs"/>
        <w:sz w:val="20"/>
        <w:szCs w:val="20"/>
        <w:rtl/>
      </w:rPr>
      <w:instrText xml:space="preserve"> \@ "</w:instrText>
    </w:r>
    <w:r>
      <w:rPr>
        <w:rFonts w:hint="cs"/>
        <w:sz w:val="20"/>
        <w:szCs w:val="20"/>
      </w:rPr>
      <w:instrText>dd MMMM yyyy</w:instrText>
    </w:r>
    <w:r>
      <w:rPr>
        <w:rFonts w:hint="cs"/>
        <w:sz w:val="20"/>
        <w:szCs w:val="20"/>
        <w:rtl/>
      </w:rPr>
      <w:instrText>"</w:instrText>
    </w:r>
    <w:r>
      <w:rPr>
        <w:sz w:val="20"/>
        <w:szCs w:val="20"/>
        <w:rtl/>
      </w:rPr>
      <w:instrText xml:space="preserve"> </w:instrText>
    </w:r>
    <w:r>
      <w:rPr>
        <w:sz w:val="20"/>
        <w:szCs w:val="20"/>
      </w:rPr>
      <w:fldChar w:fldCharType="separate"/>
    </w:r>
    <w:r w:rsidR="00553196">
      <w:rPr>
        <w:noProof/>
        <w:sz w:val="20"/>
        <w:szCs w:val="20"/>
        <w:rtl/>
      </w:rPr>
      <w:t>‏04 פברואר 2016</w:t>
    </w:r>
    <w:r>
      <w:rPr>
        <w:sz w:val="20"/>
        <w:szCs w:val="20"/>
      </w:rPr>
      <w:fldChar w:fldCharType="end"/>
    </w:r>
  </w:p>
  <w:p w:rsidR="00FD3614" w:rsidRPr="00FD3614" w:rsidRDefault="00FD3614" w:rsidP="004A7958">
    <w:pPr>
      <w:pStyle w:val="a3"/>
      <w:tabs>
        <w:tab w:val="clear" w:pos="8306"/>
        <w:tab w:val="right" w:pos="9386"/>
      </w:tabs>
      <w:ind w:right="-1080"/>
      <w:jc w:val="right"/>
      <w:rPr>
        <w:sz w:val="20"/>
        <w:szCs w:val="20"/>
      </w:rPr>
    </w:pPr>
    <w:r w:rsidRPr="00FD3614">
      <w:rPr>
        <w:rFonts w:hint="cs"/>
        <w:sz w:val="20"/>
        <w:szCs w:val="20"/>
        <w:rtl/>
      </w:rPr>
      <w:t xml:space="preserve">תאריך יצירת המסמך: </w:t>
    </w:r>
    <w:r w:rsidR="004A7958">
      <w:rPr>
        <w:sz w:val="20"/>
        <w:szCs w:val="20"/>
        <w:rtl/>
      </w:rPr>
      <w:fldChar w:fldCharType="begin"/>
    </w:r>
    <w:r w:rsidR="004A7958">
      <w:rPr>
        <w:sz w:val="20"/>
        <w:szCs w:val="20"/>
        <w:rtl/>
      </w:rPr>
      <w:instrText xml:space="preserve"> </w:instrText>
    </w:r>
    <w:r w:rsidR="004A7958">
      <w:rPr>
        <w:rFonts w:hint="cs"/>
        <w:sz w:val="20"/>
        <w:szCs w:val="20"/>
      </w:rPr>
      <w:instrText>CREATEDATE  \@ "dd/MM/yyyy</w:instrText>
    </w:r>
    <w:r w:rsidR="004A7958">
      <w:rPr>
        <w:rFonts w:hint="cs"/>
        <w:sz w:val="20"/>
        <w:szCs w:val="20"/>
        <w:rtl/>
      </w:rPr>
      <w:instrText>"</w:instrText>
    </w:r>
    <w:r w:rsidR="004A7958">
      <w:rPr>
        <w:sz w:val="20"/>
        <w:szCs w:val="20"/>
        <w:rtl/>
      </w:rPr>
      <w:instrText xml:space="preserve"> </w:instrText>
    </w:r>
    <w:r w:rsidR="004A7958">
      <w:rPr>
        <w:sz w:val="20"/>
        <w:szCs w:val="20"/>
        <w:rtl/>
      </w:rPr>
      <w:fldChar w:fldCharType="separate"/>
    </w:r>
    <w:r w:rsidR="0065585A">
      <w:rPr>
        <w:noProof/>
        <w:sz w:val="20"/>
        <w:szCs w:val="20"/>
        <w:rtl/>
      </w:rPr>
      <w:t>‏03/02/2016</w:t>
    </w:r>
    <w:r w:rsidR="004A7958">
      <w:rPr>
        <w:sz w:val="20"/>
        <w:szCs w:val="20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5262D"/>
    <w:multiLevelType w:val="hybridMultilevel"/>
    <w:tmpl w:val="9B60392C"/>
    <w:lvl w:ilvl="0" w:tplc="F036C6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93C16"/>
    <w:multiLevelType w:val="hybridMultilevel"/>
    <w:tmpl w:val="9B60392C"/>
    <w:lvl w:ilvl="0" w:tplc="F036C6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05741"/>
    <w:multiLevelType w:val="hybridMultilevel"/>
    <w:tmpl w:val="9B60392C"/>
    <w:lvl w:ilvl="0" w:tplc="F036C6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E5FEA"/>
    <w:multiLevelType w:val="hybridMultilevel"/>
    <w:tmpl w:val="9B60392C"/>
    <w:lvl w:ilvl="0" w:tplc="F036C6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5A"/>
    <w:rsid w:val="00007848"/>
    <w:rsid w:val="00011FD0"/>
    <w:rsid w:val="00012AB2"/>
    <w:rsid w:val="000141B6"/>
    <w:rsid w:val="00030323"/>
    <w:rsid w:val="00032966"/>
    <w:rsid w:val="00033353"/>
    <w:rsid w:val="00040E7D"/>
    <w:rsid w:val="00061A64"/>
    <w:rsid w:val="000703E4"/>
    <w:rsid w:val="00076F3B"/>
    <w:rsid w:val="00082877"/>
    <w:rsid w:val="00087521"/>
    <w:rsid w:val="00093D74"/>
    <w:rsid w:val="00097126"/>
    <w:rsid w:val="00097F86"/>
    <w:rsid w:val="000A557C"/>
    <w:rsid w:val="000C35B8"/>
    <w:rsid w:val="000C48E2"/>
    <w:rsid w:val="000D0CE1"/>
    <w:rsid w:val="000D0E28"/>
    <w:rsid w:val="000D6DA5"/>
    <w:rsid w:val="000E007E"/>
    <w:rsid w:val="000E1D98"/>
    <w:rsid w:val="00101A52"/>
    <w:rsid w:val="001103B2"/>
    <w:rsid w:val="001120BC"/>
    <w:rsid w:val="00133921"/>
    <w:rsid w:val="00143EF1"/>
    <w:rsid w:val="00144664"/>
    <w:rsid w:val="00150DEB"/>
    <w:rsid w:val="00151A73"/>
    <w:rsid w:val="00153B51"/>
    <w:rsid w:val="00165817"/>
    <w:rsid w:val="0016699A"/>
    <w:rsid w:val="00167B59"/>
    <w:rsid w:val="0017044D"/>
    <w:rsid w:val="00171403"/>
    <w:rsid w:val="001736C4"/>
    <w:rsid w:val="001736FA"/>
    <w:rsid w:val="00175E7E"/>
    <w:rsid w:val="00176E47"/>
    <w:rsid w:val="00177B8F"/>
    <w:rsid w:val="00180971"/>
    <w:rsid w:val="00182299"/>
    <w:rsid w:val="0019014C"/>
    <w:rsid w:val="00190DB2"/>
    <w:rsid w:val="00191A9F"/>
    <w:rsid w:val="001926F2"/>
    <w:rsid w:val="001C31AA"/>
    <w:rsid w:val="001C4C09"/>
    <w:rsid w:val="001C60FF"/>
    <w:rsid w:val="001D3661"/>
    <w:rsid w:val="001D53F7"/>
    <w:rsid w:val="001D702D"/>
    <w:rsid w:val="001E588D"/>
    <w:rsid w:val="001F2E72"/>
    <w:rsid w:val="001F5FE5"/>
    <w:rsid w:val="001F6F0C"/>
    <w:rsid w:val="00201504"/>
    <w:rsid w:val="00222831"/>
    <w:rsid w:val="002336E3"/>
    <w:rsid w:val="002427D5"/>
    <w:rsid w:val="002461DC"/>
    <w:rsid w:val="0025216C"/>
    <w:rsid w:val="002527BB"/>
    <w:rsid w:val="00253991"/>
    <w:rsid w:val="00263527"/>
    <w:rsid w:val="00271237"/>
    <w:rsid w:val="002762D3"/>
    <w:rsid w:val="00281D97"/>
    <w:rsid w:val="00292B44"/>
    <w:rsid w:val="002934FF"/>
    <w:rsid w:val="0029407D"/>
    <w:rsid w:val="002B21A5"/>
    <w:rsid w:val="002B42DE"/>
    <w:rsid w:val="002E69B1"/>
    <w:rsid w:val="002F54BE"/>
    <w:rsid w:val="00302B97"/>
    <w:rsid w:val="00310649"/>
    <w:rsid w:val="003219E8"/>
    <w:rsid w:val="00324E0B"/>
    <w:rsid w:val="00327B33"/>
    <w:rsid w:val="00327FBB"/>
    <w:rsid w:val="00332CAE"/>
    <w:rsid w:val="00351404"/>
    <w:rsid w:val="00353239"/>
    <w:rsid w:val="0035754D"/>
    <w:rsid w:val="00364823"/>
    <w:rsid w:val="00374535"/>
    <w:rsid w:val="003801C5"/>
    <w:rsid w:val="00383A9A"/>
    <w:rsid w:val="003868A0"/>
    <w:rsid w:val="003922CA"/>
    <w:rsid w:val="00394976"/>
    <w:rsid w:val="00397071"/>
    <w:rsid w:val="003A31EC"/>
    <w:rsid w:val="003A4A63"/>
    <w:rsid w:val="003A6B13"/>
    <w:rsid w:val="003B1EA3"/>
    <w:rsid w:val="003B240C"/>
    <w:rsid w:val="003B3204"/>
    <w:rsid w:val="003B3D3D"/>
    <w:rsid w:val="003B6F4A"/>
    <w:rsid w:val="003C7FC0"/>
    <w:rsid w:val="003E45F1"/>
    <w:rsid w:val="003F3F66"/>
    <w:rsid w:val="003F4ACD"/>
    <w:rsid w:val="004147E1"/>
    <w:rsid w:val="0041560B"/>
    <w:rsid w:val="00424C6A"/>
    <w:rsid w:val="00433243"/>
    <w:rsid w:val="004530F6"/>
    <w:rsid w:val="00453868"/>
    <w:rsid w:val="00454039"/>
    <w:rsid w:val="00462120"/>
    <w:rsid w:val="00465390"/>
    <w:rsid w:val="00480703"/>
    <w:rsid w:val="00484CC2"/>
    <w:rsid w:val="0049564C"/>
    <w:rsid w:val="004A7795"/>
    <w:rsid w:val="004A7958"/>
    <w:rsid w:val="004B4B1D"/>
    <w:rsid w:val="004B57D2"/>
    <w:rsid w:val="004B638B"/>
    <w:rsid w:val="004C2F59"/>
    <w:rsid w:val="004E5233"/>
    <w:rsid w:val="004F30D8"/>
    <w:rsid w:val="00505B43"/>
    <w:rsid w:val="00506521"/>
    <w:rsid w:val="00520C3B"/>
    <w:rsid w:val="00530273"/>
    <w:rsid w:val="0054309F"/>
    <w:rsid w:val="00553196"/>
    <w:rsid w:val="00556F99"/>
    <w:rsid w:val="00563826"/>
    <w:rsid w:val="00575740"/>
    <w:rsid w:val="005A308B"/>
    <w:rsid w:val="005A36C6"/>
    <w:rsid w:val="005A3E94"/>
    <w:rsid w:val="005B24B7"/>
    <w:rsid w:val="005B77EA"/>
    <w:rsid w:val="005C4E37"/>
    <w:rsid w:val="005C6A8F"/>
    <w:rsid w:val="005D745A"/>
    <w:rsid w:val="005E53B8"/>
    <w:rsid w:val="005E746A"/>
    <w:rsid w:val="006045FC"/>
    <w:rsid w:val="00611A7A"/>
    <w:rsid w:val="00612E0F"/>
    <w:rsid w:val="00630A0A"/>
    <w:rsid w:val="0065585A"/>
    <w:rsid w:val="00655A8F"/>
    <w:rsid w:val="006563F5"/>
    <w:rsid w:val="00663825"/>
    <w:rsid w:val="00664DBB"/>
    <w:rsid w:val="006672EF"/>
    <w:rsid w:val="0066765D"/>
    <w:rsid w:val="00670FAB"/>
    <w:rsid w:val="00676D2C"/>
    <w:rsid w:val="006835D3"/>
    <w:rsid w:val="006875EE"/>
    <w:rsid w:val="00691D72"/>
    <w:rsid w:val="00694C4C"/>
    <w:rsid w:val="00696A5A"/>
    <w:rsid w:val="006A7E26"/>
    <w:rsid w:val="006B0318"/>
    <w:rsid w:val="006B0574"/>
    <w:rsid w:val="006B1B4C"/>
    <w:rsid w:val="006C36B7"/>
    <w:rsid w:val="006C4886"/>
    <w:rsid w:val="006D7C52"/>
    <w:rsid w:val="006E06BB"/>
    <w:rsid w:val="006E6785"/>
    <w:rsid w:val="006E71A1"/>
    <w:rsid w:val="006F033E"/>
    <w:rsid w:val="006F5961"/>
    <w:rsid w:val="007231C6"/>
    <w:rsid w:val="00731168"/>
    <w:rsid w:val="00731692"/>
    <w:rsid w:val="00743EE2"/>
    <w:rsid w:val="0074603C"/>
    <w:rsid w:val="007558D7"/>
    <w:rsid w:val="00765AA9"/>
    <w:rsid w:val="00772E5F"/>
    <w:rsid w:val="00781ADD"/>
    <w:rsid w:val="00787185"/>
    <w:rsid w:val="007A15C5"/>
    <w:rsid w:val="007B1876"/>
    <w:rsid w:val="007B731C"/>
    <w:rsid w:val="007D2C18"/>
    <w:rsid w:val="007E0436"/>
    <w:rsid w:val="007E3149"/>
    <w:rsid w:val="007F354A"/>
    <w:rsid w:val="00800B2A"/>
    <w:rsid w:val="00807BE6"/>
    <w:rsid w:val="0081535A"/>
    <w:rsid w:val="00816411"/>
    <w:rsid w:val="008174E6"/>
    <w:rsid w:val="008300A0"/>
    <w:rsid w:val="008340AC"/>
    <w:rsid w:val="00843317"/>
    <w:rsid w:val="008440A8"/>
    <w:rsid w:val="00852EFF"/>
    <w:rsid w:val="00854575"/>
    <w:rsid w:val="00871905"/>
    <w:rsid w:val="0087243D"/>
    <w:rsid w:val="008940C1"/>
    <w:rsid w:val="008961B1"/>
    <w:rsid w:val="008A2358"/>
    <w:rsid w:val="008B4012"/>
    <w:rsid w:val="008C31AF"/>
    <w:rsid w:val="008C5831"/>
    <w:rsid w:val="008E1A66"/>
    <w:rsid w:val="008E755E"/>
    <w:rsid w:val="009114D7"/>
    <w:rsid w:val="0091249C"/>
    <w:rsid w:val="00912BFB"/>
    <w:rsid w:val="00921AB4"/>
    <w:rsid w:val="00960961"/>
    <w:rsid w:val="00970D30"/>
    <w:rsid w:val="00974145"/>
    <w:rsid w:val="00975F0F"/>
    <w:rsid w:val="009820D4"/>
    <w:rsid w:val="00986D1B"/>
    <w:rsid w:val="00987AA1"/>
    <w:rsid w:val="00997F8A"/>
    <w:rsid w:val="009A0EB1"/>
    <w:rsid w:val="009A220F"/>
    <w:rsid w:val="009B4B2F"/>
    <w:rsid w:val="009C3798"/>
    <w:rsid w:val="009D00E5"/>
    <w:rsid w:val="009D3DB4"/>
    <w:rsid w:val="009E3548"/>
    <w:rsid w:val="00A01046"/>
    <w:rsid w:val="00A010F2"/>
    <w:rsid w:val="00A0115D"/>
    <w:rsid w:val="00A0311D"/>
    <w:rsid w:val="00A17F7D"/>
    <w:rsid w:val="00A24BE3"/>
    <w:rsid w:val="00A55690"/>
    <w:rsid w:val="00A571FC"/>
    <w:rsid w:val="00A6413C"/>
    <w:rsid w:val="00A64B8C"/>
    <w:rsid w:val="00A7055B"/>
    <w:rsid w:val="00A81301"/>
    <w:rsid w:val="00A82139"/>
    <w:rsid w:val="00A842BC"/>
    <w:rsid w:val="00AA426C"/>
    <w:rsid w:val="00AA66DB"/>
    <w:rsid w:val="00AC3004"/>
    <w:rsid w:val="00AC7642"/>
    <w:rsid w:val="00AD0CE7"/>
    <w:rsid w:val="00AD2DD7"/>
    <w:rsid w:val="00AD6B1B"/>
    <w:rsid w:val="00AE31DA"/>
    <w:rsid w:val="00AE57E1"/>
    <w:rsid w:val="00B11579"/>
    <w:rsid w:val="00B13ED6"/>
    <w:rsid w:val="00B25F77"/>
    <w:rsid w:val="00B266DC"/>
    <w:rsid w:val="00B4208F"/>
    <w:rsid w:val="00B46EFB"/>
    <w:rsid w:val="00B540B5"/>
    <w:rsid w:val="00B55584"/>
    <w:rsid w:val="00B6759A"/>
    <w:rsid w:val="00B727AA"/>
    <w:rsid w:val="00B743E8"/>
    <w:rsid w:val="00B80036"/>
    <w:rsid w:val="00B81F4D"/>
    <w:rsid w:val="00B85CE2"/>
    <w:rsid w:val="00B86D79"/>
    <w:rsid w:val="00BA55D4"/>
    <w:rsid w:val="00BB577D"/>
    <w:rsid w:val="00BC491F"/>
    <w:rsid w:val="00BC5BF0"/>
    <w:rsid w:val="00BD5C95"/>
    <w:rsid w:val="00BD673E"/>
    <w:rsid w:val="00BE6466"/>
    <w:rsid w:val="00BE7F71"/>
    <w:rsid w:val="00BF6E12"/>
    <w:rsid w:val="00C002A5"/>
    <w:rsid w:val="00C05332"/>
    <w:rsid w:val="00C059F9"/>
    <w:rsid w:val="00C23C2F"/>
    <w:rsid w:val="00C5022D"/>
    <w:rsid w:val="00C727A8"/>
    <w:rsid w:val="00C734AE"/>
    <w:rsid w:val="00C91299"/>
    <w:rsid w:val="00C96374"/>
    <w:rsid w:val="00C96A4C"/>
    <w:rsid w:val="00CA79A3"/>
    <w:rsid w:val="00CB09BB"/>
    <w:rsid w:val="00CB41D5"/>
    <w:rsid w:val="00CB6F10"/>
    <w:rsid w:val="00CC00C2"/>
    <w:rsid w:val="00CC1774"/>
    <w:rsid w:val="00CC23F3"/>
    <w:rsid w:val="00CC38C5"/>
    <w:rsid w:val="00CC3CC1"/>
    <w:rsid w:val="00CD20F0"/>
    <w:rsid w:val="00CD3D1A"/>
    <w:rsid w:val="00CD56D3"/>
    <w:rsid w:val="00CE5351"/>
    <w:rsid w:val="00D02B3D"/>
    <w:rsid w:val="00D041F8"/>
    <w:rsid w:val="00D07E5C"/>
    <w:rsid w:val="00D10786"/>
    <w:rsid w:val="00D20ECF"/>
    <w:rsid w:val="00D22614"/>
    <w:rsid w:val="00D25162"/>
    <w:rsid w:val="00D42252"/>
    <w:rsid w:val="00D553F0"/>
    <w:rsid w:val="00D62A99"/>
    <w:rsid w:val="00D6453C"/>
    <w:rsid w:val="00D64F45"/>
    <w:rsid w:val="00D67299"/>
    <w:rsid w:val="00D70450"/>
    <w:rsid w:val="00D75B6B"/>
    <w:rsid w:val="00D90155"/>
    <w:rsid w:val="00D949BF"/>
    <w:rsid w:val="00DA5DFA"/>
    <w:rsid w:val="00DB37C4"/>
    <w:rsid w:val="00DC53C0"/>
    <w:rsid w:val="00DC748C"/>
    <w:rsid w:val="00DC7FD3"/>
    <w:rsid w:val="00DD0A1E"/>
    <w:rsid w:val="00DD1B4A"/>
    <w:rsid w:val="00DE00D7"/>
    <w:rsid w:val="00DE0AEA"/>
    <w:rsid w:val="00DE24F7"/>
    <w:rsid w:val="00DF07DD"/>
    <w:rsid w:val="00DF0853"/>
    <w:rsid w:val="00DF1F16"/>
    <w:rsid w:val="00DF2A28"/>
    <w:rsid w:val="00E04DEE"/>
    <w:rsid w:val="00E0581E"/>
    <w:rsid w:val="00E10995"/>
    <w:rsid w:val="00E1682D"/>
    <w:rsid w:val="00E16CE8"/>
    <w:rsid w:val="00E227EF"/>
    <w:rsid w:val="00E23305"/>
    <w:rsid w:val="00E311A4"/>
    <w:rsid w:val="00E34EE7"/>
    <w:rsid w:val="00E35011"/>
    <w:rsid w:val="00E42CD2"/>
    <w:rsid w:val="00E47307"/>
    <w:rsid w:val="00E5302F"/>
    <w:rsid w:val="00E6154A"/>
    <w:rsid w:val="00E64207"/>
    <w:rsid w:val="00E818F9"/>
    <w:rsid w:val="00E915CE"/>
    <w:rsid w:val="00E9328F"/>
    <w:rsid w:val="00EA1772"/>
    <w:rsid w:val="00EB611B"/>
    <w:rsid w:val="00ED6481"/>
    <w:rsid w:val="00ED7326"/>
    <w:rsid w:val="00EE1836"/>
    <w:rsid w:val="00EE4394"/>
    <w:rsid w:val="00EE4C24"/>
    <w:rsid w:val="00F16864"/>
    <w:rsid w:val="00F21C78"/>
    <w:rsid w:val="00F32FC9"/>
    <w:rsid w:val="00F33873"/>
    <w:rsid w:val="00F3469F"/>
    <w:rsid w:val="00F347BD"/>
    <w:rsid w:val="00F35CE4"/>
    <w:rsid w:val="00F37E42"/>
    <w:rsid w:val="00F41E97"/>
    <w:rsid w:val="00F57A59"/>
    <w:rsid w:val="00F6799A"/>
    <w:rsid w:val="00F734AD"/>
    <w:rsid w:val="00F73683"/>
    <w:rsid w:val="00F77414"/>
    <w:rsid w:val="00F82C3A"/>
    <w:rsid w:val="00F936A0"/>
    <w:rsid w:val="00FA0778"/>
    <w:rsid w:val="00FA3E51"/>
    <w:rsid w:val="00FC3086"/>
    <w:rsid w:val="00FD04FD"/>
    <w:rsid w:val="00FD3614"/>
    <w:rsid w:val="00FD58A5"/>
    <w:rsid w:val="00FE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8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ParagraphStyle">
    <w:name w:val="NormalParagraphStyle"/>
    <w:basedOn w:val="a"/>
    <w:rsid w:val="00076F3B"/>
    <w:pPr>
      <w:autoSpaceDE w:val="0"/>
      <w:autoSpaceDN w:val="0"/>
      <w:bidi/>
      <w:adjustRightInd w:val="0"/>
      <w:spacing w:line="288" w:lineRule="auto"/>
      <w:textAlignment w:val="center"/>
    </w:pPr>
    <w:rPr>
      <w:rFonts w:ascii="WinSoftPro-Medium" w:eastAsia="Times New Roman" w:cs="WinSoftPro-Medium"/>
      <w:color w:val="000000"/>
      <w:lang w:bidi="ar-YE"/>
    </w:rPr>
  </w:style>
  <w:style w:type="paragraph" w:styleId="a3">
    <w:name w:val="header"/>
    <w:basedOn w:val="a"/>
    <w:link w:val="a4"/>
    <w:rsid w:val="00076F3B"/>
    <w:pPr>
      <w:tabs>
        <w:tab w:val="center" w:pos="4153"/>
        <w:tab w:val="right" w:pos="8306"/>
      </w:tabs>
      <w:bidi/>
    </w:pPr>
    <w:rPr>
      <w:rFonts w:eastAsia="Times New Roman" w:cs="Arial"/>
    </w:rPr>
  </w:style>
  <w:style w:type="paragraph" w:styleId="a5">
    <w:name w:val="footer"/>
    <w:basedOn w:val="a"/>
    <w:link w:val="a6"/>
    <w:rsid w:val="00076F3B"/>
    <w:pPr>
      <w:tabs>
        <w:tab w:val="center" w:pos="4153"/>
        <w:tab w:val="right" w:pos="8306"/>
      </w:tabs>
      <w:bidi/>
    </w:pPr>
    <w:rPr>
      <w:rFonts w:eastAsia="Times New Roman" w:cs="Arial"/>
    </w:rPr>
  </w:style>
  <w:style w:type="paragraph" w:styleId="a7">
    <w:name w:val="footnote text"/>
    <w:basedOn w:val="a"/>
    <w:semiHidden/>
    <w:rsid w:val="002427D5"/>
    <w:pPr>
      <w:bidi/>
    </w:pPr>
    <w:rPr>
      <w:rFonts w:eastAsia="Times New Roman" w:cs="Arial"/>
      <w:sz w:val="20"/>
      <w:szCs w:val="20"/>
    </w:rPr>
  </w:style>
  <w:style w:type="character" w:styleId="a8">
    <w:name w:val="footnote reference"/>
    <w:basedOn w:val="a0"/>
    <w:semiHidden/>
    <w:rsid w:val="002427D5"/>
    <w:rPr>
      <w:vertAlign w:val="superscript"/>
    </w:rPr>
  </w:style>
  <w:style w:type="paragraph" w:styleId="a9">
    <w:name w:val="Balloon Text"/>
    <w:basedOn w:val="a"/>
    <w:link w:val="aa"/>
    <w:rsid w:val="00011FD0"/>
    <w:pPr>
      <w:bidi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rsid w:val="00011FD0"/>
    <w:rPr>
      <w:rFonts w:ascii="Tahoma" w:hAnsi="Tahoma" w:cs="Tahoma"/>
      <w:sz w:val="16"/>
      <w:szCs w:val="16"/>
    </w:rPr>
  </w:style>
  <w:style w:type="character" w:customStyle="1" w:styleId="a6">
    <w:name w:val="כותרת תחתונה תו"/>
    <w:basedOn w:val="a0"/>
    <w:link w:val="a5"/>
    <w:rsid w:val="00E47307"/>
    <w:rPr>
      <w:rFonts w:cs="Arial"/>
      <w:sz w:val="24"/>
      <w:szCs w:val="24"/>
    </w:rPr>
  </w:style>
  <w:style w:type="character" w:customStyle="1" w:styleId="a4">
    <w:name w:val="כותרת עליונה תו"/>
    <w:link w:val="a3"/>
    <w:rsid w:val="0065585A"/>
    <w:rPr>
      <w:rFonts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8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ParagraphStyle">
    <w:name w:val="NormalParagraphStyle"/>
    <w:basedOn w:val="a"/>
    <w:rsid w:val="00076F3B"/>
    <w:pPr>
      <w:autoSpaceDE w:val="0"/>
      <w:autoSpaceDN w:val="0"/>
      <w:bidi/>
      <w:adjustRightInd w:val="0"/>
      <w:spacing w:line="288" w:lineRule="auto"/>
      <w:textAlignment w:val="center"/>
    </w:pPr>
    <w:rPr>
      <w:rFonts w:ascii="WinSoftPro-Medium" w:eastAsia="Times New Roman" w:cs="WinSoftPro-Medium"/>
      <w:color w:val="000000"/>
      <w:lang w:bidi="ar-YE"/>
    </w:rPr>
  </w:style>
  <w:style w:type="paragraph" w:styleId="a3">
    <w:name w:val="header"/>
    <w:basedOn w:val="a"/>
    <w:link w:val="a4"/>
    <w:rsid w:val="00076F3B"/>
    <w:pPr>
      <w:tabs>
        <w:tab w:val="center" w:pos="4153"/>
        <w:tab w:val="right" w:pos="8306"/>
      </w:tabs>
      <w:bidi/>
    </w:pPr>
    <w:rPr>
      <w:rFonts w:eastAsia="Times New Roman" w:cs="Arial"/>
    </w:rPr>
  </w:style>
  <w:style w:type="paragraph" w:styleId="a5">
    <w:name w:val="footer"/>
    <w:basedOn w:val="a"/>
    <w:link w:val="a6"/>
    <w:rsid w:val="00076F3B"/>
    <w:pPr>
      <w:tabs>
        <w:tab w:val="center" w:pos="4153"/>
        <w:tab w:val="right" w:pos="8306"/>
      </w:tabs>
      <w:bidi/>
    </w:pPr>
    <w:rPr>
      <w:rFonts w:eastAsia="Times New Roman" w:cs="Arial"/>
    </w:rPr>
  </w:style>
  <w:style w:type="paragraph" w:styleId="a7">
    <w:name w:val="footnote text"/>
    <w:basedOn w:val="a"/>
    <w:semiHidden/>
    <w:rsid w:val="002427D5"/>
    <w:pPr>
      <w:bidi/>
    </w:pPr>
    <w:rPr>
      <w:rFonts w:eastAsia="Times New Roman" w:cs="Arial"/>
      <w:sz w:val="20"/>
      <w:szCs w:val="20"/>
    </w:rPr>
  </w:style>
  <w:style w:type="character" w:styleId="a8">
    <w:name w:val="footnote reference"/>
    <w:basedOn w:val="a0"/>
    <w:semiHidden/>
    <w:rsid w:val="002427D5"/>
    <w:rPr>
      <w:vertAlign w:val="superscript"/>
    </w:rPr>
  </w:style>
  <w:style w:type="paragraph" w:styleId="a9">
    <w:name w:val="Balloon Text"/>
    <w:basedOn w:val="a"/>
    <w:link w:val="aa"/>
    <w:rsid w:val="00011FD0"/>
    <w:pPr>
      <w:bidi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rsid w:val="00011FD0"/>
    <w:rPr>
      <w:rFonts w:ascii="Tahoma" w:hAnsi="Tahoma" w:cs="Tahoma"/>
      <w:sz w:val="16"/>
      <w:szCs w:val="16"/>
    </w:rPr>
  </w:style>
  <w:style w:type="character" w:customStyle="1" w:styleId="a6">
    <w:name w:val="כותרת תחתונה תו"/>
    <w:basedOn w:val="a0"/>
    <w:link w:val="a5"/>
    <w:rsid w:val="00E47307"/>
    <w:rPr>
      <w:rFonts w:cs="Arial"/>
      <w:sz w:val="24"/>
      <w:szCs w:val="24"/>
    </w:rPr>
  </w:style>
  <w:style w:type="character" w:customStyle="1" w:styleId="a4">
    <w:name w:val="כותרת עליונה תו"/>
    <w:link w:val="a3"/>
    <w:rsid w:val="0065585A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0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haganhasolari.co.il/wp-content/uploads/2015/02/boots.jp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rongi\AppData\Roaming\Microsoft\Templates\&#1490;&#1497;&#1500;%20&#1492;&#1512;&#1498;%2013.1.11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גיל הרך 13.1.11</Template>
  <TotalTime>0</TotalTime>
  <Pages>1</Pages>
  <Words>122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‏24/10/2010</vt:lpstr>
      <vt:lpstr>‏24/10/2010</vt:lpstr>
    </vt:vector>
  </TitlesOfParts>
  <Company>Microsoft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‏24/10/2010</dc:title>
  <dc:creator>שרון גידו</dc:creator>
  <cp:lastModifiedBy>Lenovo</cp:lastModifiedBy>
  <cp:revision>2</cp:revision>
  <cp:lastPrinted>2011-01-05T12:58:00Z</cp:lastPrinted>
  <dcterms:created xsi:type="dcterms:W3CDTF">2016-02-04T12:43:00Z</dcterms:created>
  <dcterms:modified xsi:type="dcterms:W3CDTF">2016-02-04T12:43:00Z</dcterms:modified>
</cp:coreProperties>
</file>